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FF9C8" w14:textId="77777777" w:rsidR="0070728D" w:rsidRPr="0070728D" w:rsidRDefault="0070728D" w:rsidP="0070728D">
      <w:pPr>
        <w:shd w:val="clear" w:color="auto" w:fill="948A54"/>
        <w:spacing w:after="0" w:line="240" w:lineRule="auto"/>
        <w:rPr>
          <w:rFonts w:cs="Calibri"/>
          <w:b/>
          <w:bCs/>
          <w:sz w:val="28"/>
          <w:szCs w:val="28"/>
          <w:rtl/>
        </w:rPr>
      </w:pPr>
      <w:bookmarkStart w:id="0" w:name="_Hlk9801685"/>
      <w:r w:rsidRPr="0070728D">
        <w:rPr>
          <w:rFonts w:cs="Calibri"/>
          <w:b/>
          <w:bCs/>
          <w:sz w:val="28"/>
          <w:szCs w:val="28"/>
        </w:rPr>
        <w:t>INSTRUCTOR’S REVIEW</w:t>
      </w:r>
    </w:p>
    <w:p w14:paraId="3D4E2122" w14:textId="77777777" w:rsidR="0070728D" w:rsidRPr="0070728D" w:rsidRDefault="0070728D" w:rsidP="0070728D">
      <w:pPr>
        <w:spacing w:after="0" w:line="240" w:lineRule="auto"/>
        <w:rPr>
          <w:rFonts w:cs="Calibri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728D" w:rsidRPr="0070728D" w14:paraId="01B4E955" w14:textId="77777777" w:rsidTr="00CF420F">
        <w:tc>
          <w:tcPr>
            <w:tcW w:w="9576" w:type="dxa"/>
          </w:tcPr>
          <w:p w14:paraId="7959E705" w14:textId="0C5EE793" w:rsidR="0070728D" w:rsidRPr="0070728D" w:rsidRDefault="0070728D" w:rsidP="0070728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0728D">
              <w:rPr>
                <w:rFonts w:cs="Calibri"/>
                <w:b/>
                <w:bCs/>
              </w:rPr>
              <w:t>Course Name:                                                                               Course Number: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0900AA93" w14:textId="77777777" w:rsidR="0070728D" w:rsidRPr="0070728D" w:rsidRDefault="0070728D" w:rsidP="0070728D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99C7156" w14:textId="2E72FCF4" w:rsidR="0070728D" w:rsidRPr="0070728D" w:rsidRDefault="0070728D" w:rsidP="0070728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0728D">
              <w:rPr>
                <w:rFonts w:cs="Calibri"/>
                <w:b/>
                <w:bCs/>
              </w:rPr>
              <w:t>Instructor Name: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14680360" w14:textId="77777777" w:rsidR="0070728D" w:rsidRPr="0070728D" w:rsidRDefault="0070728D" w:rsidP="0070728D">
      <w:pPr>
        <w:spacing w:after="0" w:line="240" w:lineRule="auto"/>
        <w:rPr>
          <w:rFonts w:cs="Calibri"/>
          <w:b/>
          <w:bCs/>
        </w:rPr>
      </w:pPr>
    </w:p>
    <w:bookmarkEnd w:id="0"/>
    <w:p w14:paraId="7766FE59" w14:textId="77777777" w:rsidR="00E14880" w:rsidRDefault="00E14880" w:rsidP="00E14880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E14880">
        <w:rPr>
          <w:rFonts w:ascii="Arial" w:hAnsi="Arial"/>
          <w:b/>
          <w:bCs/>
          <w:sz w:val="28"/>
          <w:szCs w:val="28"/>
          <w:lang w:bidi="ar-JO"/>
        </w:rPr>
        <w:t>Appropriateness of the course learning outcomes:</w:t>
      </w:r>
    </w:p>
    <w:p w14:paraId="4538A6A6" w14:textId="77777777" w:rsidR="00B95E92" w:rsidRDefault="00B95E92" w:rsidP="00B95E92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1937306C" w14:textId="77777777" w:rsidR="00B95E92" w:rsidRDefault="00B95E92" w:rsidP="00B95E92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7549716E" w14:textId="575D92C2" w:rsidR="00E14880" w:rsidRDefault="00E14880" w:rsidP="00E14880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E14880">
        <w:rPr>
          <w:rFonts w:ascii="Arial" w:hAnsi="Arial"/>
          <w:b/>
          <w:bCs/>
          <w:sz w:val="28"/>
          <w:szCs w:val="28"/>
          <w:lang w:bidi="ar-JO"/>
        </w:rPr>
        <w:t xml:space="preserve">Extent to which the syllabus was </w:t>
      </w:r>
      <w:r w:rsidR="009B39B4" w:rsidRPr="00E14880">
        <w:rPr>
          <w:rFonts w:ascii="Arial" w:hAnsi="Arial"/>
          <w:b/>
          <w:bCs/>
          <w:sz w:val="28"/>
          <w:szCs w:val="28"/>
          <w:lang w:bidi="ar-JO"/>
        </w:rPr>
        <w:t>covered. (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Mention the reasons of the syllabus was not fully covered)</w:t>
      </w:r>
    </w:p>
    <w:p w14:paraId="16D9625E" w14:textId="77777777" w:rsidR="009B39B4" w:rsidRDefault="009B39B4" w:rsidP="009B39B4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7A087F6E" w14:textId="77777777" w:rsidR="009B39B4" w:rsidRDefault="009B39B4" w:rsidP="009B39B4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65747C4A" w14:textId="3BD3FF62" w:rsidR="00E14880" w:rsidRDefault="00E14880" w:rsidP="00D92596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E14880">
        <w:rPr>
          <w:rFonts w:ascii="Arial" w:hAnsi="Arial"/>
          <w:b/>
          <w:bCs/>
          <w:sz w:val="28"/>
          <w:szCs w:val="28"/>
          <w:lang w:bidi="ar-JO"/>
        </w:rPr>
        <w:t xml:space="preserve">Extent to which the </w:t>
      </w:r>
      <w:r>
        <w:rPr>
          <w:rFonts w:ascii="Arial" w:hAnsi="Arial"/>
          <w:b/>
          <w:bCs/>
          <w:sz w:val="28"/>
          <w:szCs w:val="28"/>
          <w:lang w:bidi="ar-JO"/>
        </w:rPr>
        <w:t>learning outcomes were met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.</w:t>
      </w:r>
      <w:r w:rsidR="009B39B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(</w:t>
      </w:r>
      <w:r>
        <w:rPr>
          <w:rFonts w:ascii="Arial" w:hAnsi="Arial"/>
          <w:b/>
          <w:bCs/>
          <w:sz w:val="28"/>
          <w:szCs w:val="28"/>
          <w:lang w:bidi="ar-JO"/>
        </w:rPr>
        <w:t>with evidence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)</w:t>
      </w:r>
    </w:p>
    <w:p w14:paraId="40D0FCB9" w14:textId="77777777" w:rsidR="00D92596" w:rsidRDefault="00D92596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0883336B" w14:textId="72DDB31A" w:rsidR="00D92596" w:rsidRDefault="00D92596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CFF925A" w14:textId="77777777" w:rsidR="00C36A4B" w:rsidRDefault="00C36A4B" w:rsidP="00C36A4B">
      <w:pPr>
        <w:pStyle w:val="NoSpacing"/>
        <w:ind w:left="360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639E58D1" w14:textId="77777777" w:rsidR="00B95E92" w:rsidRDefault="006E2244" w:rsidP="00B95E92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E14880">
        <w:rPr>
          <w:rFonts w:ascii="Arial" w:hAnsi="Arial"/>
          <w:b/>
          <w:bCs/>
          <w:sz w:val="28"/>
          <w:szCs w:val="28"/>
          <w:lang w:bidi="ar-JO"/>
        </w:rPr>
        <w:t xml:space="preserve">Appropriateness of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textbooks and other 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 xml:space="preserve">learning </w:t>
      </w:r>
      <w:r>
        <w:rPr>
          <w:rFonts w:ascii="Arial" w:hAnsi="Arial"/>
          <w:b/>
          <w:bCs/>
          <w:sz w:val="28"/>
          <w:szCs w:val="28"/>
          <w:lang w:bidi="ar-JO"/>
        </w:rPr>
        <w:t>resources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:</w:t>
      </w:r>
    </w:p>
    <w:p w14:paraId="4CC226C3" w14:textId="77777777" w:rsidR="00B95E92" w:rsidRDefault="00B95E92" w:rsidP="00B95E92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2CE6E164" w14:textId="5C79450D" w:rsidR="00894EA6" w:rsidRDefault="00894EA6" w:rsidP="00894EA6">
      <w:pPr>
        <w:pStyle w:val="NoSpacing"/>
        <w:jc w:val="both"/>
        <w:rPr>
          <w:rFonts w:cs="Calibri"/>
          <w:sz w:val="24"/>
          <w:szCs w:val="24"/>
          <w:rtl/>
        </w:rPr>
      </w:pPr>
    </w:p>
    <w:p w14:paraId="335ADDCA" w14:textId="3FFB4E99" w:rsidR="009B39B4" w:rsidRDefault="009B39B4" w:rsidP="00894EA6">
      <w:pPr>
        <w:pStyle w:val="NoSpacing"/>
        <w:jc w:val="both"/>
        <w:rPr>
          <w:rFonts w:cs="Calibri"/>
          <w:sz w:val="24"/>
          <w:szCs w:val="24"/>
          <w:rtl/>
        </w:rPr>
      </w:pPr>
    </w:p>
    <w:p w14:paraId="2703109C" w14:textId="24439C0A" w:rsidR="009B39B4" w:rsidRDefault="009B39B4" w:rsidP="00894EA6">
      <w:pPr>
        <w:pStyle w:val="NoSpacing"/>
        <w:jc w:val="both"/>
        <w:rPr>
          <w:rFonts w:cs="Calibri"/>
          <w:rtl/>
        </w:rPr>
      </w:pPr>
    </w:p>
    <w:p w14:paraId="50C5EBC5" w14:textId="53F2D0FD" w:rsidR="009B39B4" w:rsidRDefault="009B39B4" w:rsidP="00894EA6">
      <w:pPr>
        <w:pStyle w:val="NoSpacing"/>
        <w:jc w:val="both"/>
        <w:rPr>
          <w:rFonts w:cs="Calibri"/>
          <w:rtl/>
        </w:rPr>
      </w:pPr>
    </w:p>
    <w:p w14:paraId="25484D62" w14:textId="61CD696A" w:rsidR="009B39B4" w:rsidRDefault="009B39B4" w:rsidP="00894EA6">
      <w:pPr>
        <w:pStyle w:val="NoSpacing"/>
        <w:jc w:val="both"/>
        <w:rPr>
          <w:rFonts w:cs="Calibri"/>
          <w:rtl/>
        </w:rPr>
      </w:pPr>
    </w:p>
    <w:p w14:paraId="2051E5EB" w14:textId="77777777" w:rsidR="009B39B4" w:rsidRDefault="009B39B4" w:rsidP="00894EA6">
      <w:pPr>
        <w:pStyle w:val="NoSpacing"/>
        <w:jc w:val="both"/>
        <w:rPr>
          <w:rFonts w:cs="Calibri"/>
        </w:rPr>
      </w:pPr>
    </w:p>
    <w:p w14:paraId="3061968A" w14:textId="77777777" w:rsidR="00C77E2C" w:rsidRDefault="0091198E" w:rsidP="0091198E">
      <w:pPr>
        <w:pStyle w:val="NoSpacing"/>
        <w:numPr>
          <w:ilvl w:val="0"/>
          <w:numId w:val="4"/>
        </w:numPr>
        <w:ind w:left="0" w:hanging="142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E14880">
        <w:rPr>
          <w:rFonts w:ascii="Arial" w:hAnsi="Arial"/>
          <w:b/>
          <w:bCs/>
          <w:sz w:val="28"/>
          <w:szCs w:val="28"/>
          <w:lang w:bidi="ar-JO"/>
        </w:rPr>
        <w:t xml:space="preserve">Appropriateness </w:t>
      </w:r>
      <w:r w:rsidR="006E2244" w:rsidRPr="00E14880">
        <w:rPr>
          <w:rFonts w:ascii="Arial" w:hAnsi="Arial"/>
          <w:b/>
          <w:bCs/>
          <w:sz w:val="28"/>
          <w:szCs w:val="28"/>
          <w:lang w:bidi="ar-JO"/>
        </w:rPr>
        <w:t xml:space="preserve">of </w:t>
      </w:r>
      <w:r w:rsidR="006E2244">
        <w:rPr>
          <w:rFonts w:ascii="Arial" w:hAnsi="Arial"/>
          <w:b/>
          <w:bCs/>
          <w:sz w:val="28"/>
          <w:szCs w:val="28"/>
          <w:lang w:bidi="ar-JO"/>
        </w:rPr>
        <w:t xml:space="preserve">assessments instruments in relation to </w:t>
      </w:r>
    </w:p>
    <w:p w14:paraId="2AD9047A" w14:textId="77777777" w:rsidR="006E2244" w:rsidRPr="00E14880" w:rsidRDefault="00C77E2C" w:rsidP="00C77E2C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         </w:t>
      </w:r>
      <w:r w:rsidR="006E2244">
        <w:rPr>
          <w:rFonts w:ascii="Arial" w:hAnsi="Arial"/>
          <w:b/>
          <w:bCs/>
          <w:sz w:val="28"/>
          <w:szCs w:val="28"/>
          <w:lang w:bidi="ar-JO"/>
        </w:rPr>
        <w:t>l</w:t>
      </w:r>
      <w:r w:rsidR="006E2244" w:rsidRPr="00E14880">
        <w:rPr>
          <w:rFonts w:ascii="Arial" w:hAnsi="Arial"/>
          <w:b/>
          <w:bCs/>
          <w:sz w:val="28"/>
          <w:szCs w:val="28"/>
          <w:lang w:bidi="ar-JO"/>
        </w:rPr>
        <w:t xml:space="preserve">earning </w:t>
      </w:r>
      <w:r w:rsidR="006E2244">
        <w:rPr>
          <w:rFonts w:ascii="Arial" w:hAnsi="Arial"/>
          <w:b/>
          <w:bCs/>
          <w:sz w:val="28"/>
          <w:szCs w:val="28"/>
          <w:lang w:bidi="ar-JO"/>
        </w:rPr>
        <w:t>outcomes</w:t>
      </w:r>
      <w:r w:rsidR="006E2244" w:rsidRPr="00E14880">
        <w:rPr>
          <w:rFonts w:ascii="Arial" w:hAnsi="Arial"/>
          <w:b/>
          <w:bCs/>
          <w:sz w:val="28"/>
          <w:szCs w:val="28"/>
          <w:lang w:bidi="ar-JO"/>
        </w:rPr>
        <w:t>:</w:t>
      </w:r>
    </w:p>
    <w:p w14:paraId="628D75B7" w14:textId="77777777" w:rsidR="0091198E" w:rsidRDefault="0091198E" w:rsidP="00911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0F599D69" w14:textId="00EE3D1F" w:rsidR="00D92596" w:rsidRDefault="00D92596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EAB6C15" w14:textId="215E46B6" w:rsidR="009B39B4" w:rsidRDefault="009B39B4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8CB7455" w14:textId="703AADE7" w:rsidR="009B39B4" w:rsidRDefault="009B39B4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62E6CA2" w14:textId="77777777" w:rsidR="009B39B4" w:rsidRDefault="009B39B4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A8AA75E" w14:textId="77777777" w:rsidR="009B39B4" w:rsidRDefault="009B39B4" w:rsidP="00D92596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14:paraId="7BF88A9A" w14:textId="77777777" w:rsidR="006E2244" w:rsidRPr="00E14880" w:rsidRDefault="006E2244" w:rsidP="00D92596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E14880">
        <w:rPr>
          <w:rFonts w:ascii="Arial" w:hAnsi="Arial"/>
          <w:b/>
          <w:bCs/>
          <w:sz w:val="28"/>
          <w:szCs w:val="28"/>
          <w:lang w:bidi="ar-JO"/>
        </w:rPr>
        <w:t xml:space="preserve">Appropriateness of </w:t>
      </w:r>
      <w:r>
        <w:rPr>
          <w:rFonts w:ascii="Arial" w:hAnsi="Arial"/>
          <w:b/>
          <w:bCs/>
          <w:sz w:val="28"/>
          <w:szCs w:val="28"/>
          <w:lang w:bidi="ar-JO"/>
        </w:rPr>
        <w:t>prerequisites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:</w:t>
      </w:r>
    </w:p>
    <w:p w14:paraId="08EA1E66" w14:textId="77777777" w:rsidR="0091198E" w:rsidRDefault="0091198E" w:rsidP="00D9259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6E1BF1C" w14:textId="5E8921E1" w:rsidR="00BE4E08" w:rsidRDefault="00BE4E08" w:rsidP="009B39B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rtl/>
        </w:rPr>
      </w:pPr>
    </w:p>
    <w:p w14:paraId="4DE5A847" w14:textId="12481A0B" w:rsidR="009B39B4" w:rsidRDefault="009B39B4" w:rsidP="009B39B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rtl/>
        </w:rPr>
      </w:pPr>
    </w:p>
    <w:p w14:paraId="731BD12A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rtl/>
        </w:rPr>
      </w:pPr>
    </w:p>
    <w:p w14:paraId="7E18A392" w14:textId="77777777" w:rsidR="009B39B4" w:rsidRPr="009B39B4" w:rsidRDefault="009B39B4" w:rsidP="009B39B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D6D7DD9" w14:textId="77777777" w:rsidR="00BE4E08" w:rsidRDefault="006E2244" w:rsidP="00C36A4B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General comments on any problems encountered with the </w:t>
      </w:r>
      <w:r w:rsidR="00BE4E08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</w:p>
    <w:p w14:paraId="5C81BE27" w14:textId="77777777" w:rsidR="006E2244" w:rsidRPr="00E14880" w:rsidRDefault="00BE4E08" w:rsidP="00BE4E08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lastRenderedPageBreak/>
        <w:t xml:space="preserve">         </w:t>
      </w:r>
      <w:r w:rsidR="006E2244">
        <w:rPr>
          <w:rFonts w:ascii="Arial" w:hAnsi="Arial"/>
          <w:b/>
          <w:bCs/>
          <w:sz w:val="28"/>
          <w:szCs w:val="28"/>
          <w:lang w:bidi="ar-JO"/>
        </w:rPr>
        <w:t>course</w:t>
      </w:r>
      <w:r w:rsidR="006E2244" w:rsidRPr="00E14880">
        <w:rPr>
          <w:rFonts w:ascii="Arial" w:hAnsi="Arial"/>
          <w:b/>
          <w:bCs/>
          <w:sz w:val="28"/>
          <w:szCs w:val="28"/>
          <w:lang w:bidi="ar-JO"/>
        </w:rPr>
        <w:t>:</w:t>
      </w:r>
    </w:p>
    <w:p w14:paraId="03B011DB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rtl/>
        </w:rPr>
      </w:pPr>
    </w:p>
    <w:p w14:paraId="4E47E79F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rtl/>
        </w:rPr>
      </w:pPr>
    </w:p>
    <w:p w14:paraId="4DB402A9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rtl/>
        </w:rPr>
      </w:pPr>
    </w:p>
    <w:p w14:paraId="09774EB4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rtl/>
        </w:rPr>
      </w:pPr>
    </w:p>
    <w:p w14:paraId="129B223A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rtl/>
        </w:rPr>
      </w:pPr>
    </w:p>
    <w:p w14:paraId="2241E00A" w14:textId="77777777" w:rsidR="009B39B4" w:rsidRDefault="009B39B4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rtl/>
        </w:rPr>
      </w:pPr>
    </w:p>
    <w:p w14:paraId="089CB85D" w14:textId="647CC942" w:rsidR="00D92596" w:rsidRPr="009B39B4" w:rsidRDefault="004F72AF" w:rsidP="009B3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9B39B4">
        <w:rPr>
          <w:rFonts w:ascii="Symbol" w:hAnsi="Symbol" w:cs="Symbol"/>
        </w:rPr>
        <w:t></w:t>
      </w:r>
      <w:r w:rsidRPr="009B39B4">
        <w:rPr>
          <w:rFonts w:ascii="Symbol" w:hAnsi="Symbol" w:cs="Symbol"/>
        </w:rPr>
        <w:t></w:t>
      </w:r>
      <w:r w:rsidRPr="009B39B4">
        <w:rPr>
          <w:rFonts w:ascii="Symbol" w:hAnsi="Symbol" w:cs="Symbol"/>
        </w:rPr>
        <w:t></w:t>
      </w:r>
      <w:r w:rsidR="00D92596" w:rsidRPr="009B39B4">
        <w:rPr>
          <w:rFonts w:ascii="Symbol" w:hAnsi="Symbol" w:cs="Symbol"/>
        </w:rPr>
        <w:t></w:t>
      </w:r>
      <w:r w:rsidR="00D92596" w:rsidRPr="009B39B4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</w:p>
    <w:p w14:paraId="7F596DFF" w14:textId="77777777" w:rsidR="006E2244" w:rsidRPr="00E14880" w:rsidRDefault="006E2244" w:rsidP="00D92596">
      <w:pPr>
        <w:pStyle w:val="NoSpacing"/>
        <w:numPr>
          <w:ilvl w:val="0"/>
          <w:numId w:val="4"/>
        </w:numPr>
        <w:ind w:left="0" w:firstLine="0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General comments about course development</w:t>
      </w:r>
      <w:r w:rsidRPr="00E14880">
        <w:rPr>
          <w:rFonts w:ascii="Arial" w:hAnsi="Arial"/>
          <w:b/>
          <w:bCs/>
          <w:sz w:val="28"/>
          <w:szCs w:val="28"/>
          <w:lang w:bidi="ar-JO"/>
        </w:rPr>
        <w:t>:</w:t>
      </w:r>
    </w:p>
    <w:p w14:paraId="24DDC1E8" w14:textId="77777777" w:rsidR="005E43FB" w:rsidRDefault="005E43FB" w:rsidP="00D92596">
      <w:pPr>
        <w:pStyle w:val="NoSpacing"/>
        <w:spacing w:line="360" w:lineRule="auto"/>
        <w:jc w:val="both"/>
        <w:rPr>
          <w:rFonts w:cs="Calibri"/>
          <w:sz w:val="24"/>
          <w:szCs w:val="24"/>
        </w:rPr>
      </w:pPr>
    </w:p>
    <w:p w14:paraId="3B42B3B6" w14:textId="77777777" w:rsidR="00143221" w:rsidRPr="00FE1B8F" w:rsidRDefault="00143221" w:rsidP="00143221">
      <w:pPr>
        <w:rPr>
          <w:rFonts w:ascii="Arial" w:hAnsi="Arial"/>
          <w:b/>
          <w:bCs/>
          <w:sz w:val="28"/>
          <w:szCs w:val="28"/>
          <w:lang w:bidi="ar-JO"/>
        </w:rPr>
      </w:pPr>
      <w:r w:rsidRPr="00FE1B8F">
        <w:rPr>
          <w:rFonts w:ascii="Arial" w:hAnsi="Arial"/>
          <w:b/>
          <w:bCs/>
          <w:sz w:val="28"/>
          <w:szCs w:val="28"/>
          <w:lang w:bidi="ar-JO"/>
        </w:rPr>
        <w:t>Alignment matrix of Learning outcomes course and Program Outcomes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04"/>
        <w:gridCol w:w="4211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143221" w:rsidRPr="006E2244" w14:paraId="762BCA8B" w14:textId="77777777" w:rsidTr="005C64A3">
        <w:tc>
          <w:tcPr>
            <w:tcW w:w="604" w:type="dxa"/>
            <w:vAlign w:val="center"/>
          </w:tcPr>
          <w:p w14:paraId="08F5232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No.</w:t>
            </w:r>
          </w:p>
        </w:tc>
        <w:tc>
          <w:tcPr>
            <w:tcW w:w="4211" w:type="dxa"/>
            <w:tcBorders>
              <w:tl2br w:val="single" w:sz="4" w:space="0" w:color="auto"/>
            </w:tcBorders>
            <w:vAlign w:val="center"/>
          </w:tcPr>
          <w:p w14:paraId="3F51BD46" w14:textId="77777777" w:rsidR="00143221" w:rsidRDefault="00143221" w:rsidP="005C64A3">
            <w:pPr>
              <w:pStyle w:val="NoSpacing"/>
              <w:spacing w:line="36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Program Outcomes</w:t>
            </w:r>
          </w:p>
          <w:p w14:paraId="3DD6EBD0" w14:textId="77777777" w:rsidR="00143221" w:rsidRDefault="00143221" w:rsidP="005C64A3">
            <w:pPr>
              <w:pStyle w:val="NoSpacing"/>
              <w:spacing w:line="360" w:lineRule="auto"/>
              <w:ind w:left="-86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9216C0B" w14:textId="77777777" w:rsidR="00143221" w:rsidRPr="006E2244" w:rsidRDefault="00143221" w:rsidP="005C64A3">
            <w:pPr>
              <w:pStyle w:val="NoSpacing"/>
              <w:spacing w:line="360" w:lineRule="auto"/>
              <w:ind w:left="-861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Learning outcomes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course</w:t>
            </w:r>
          </w:p>
        </w:tc>
        <w:tc>
          <w:tcPr>
            <w:tcW w:w="602" w:type="dxa"/>
            <w:vAlign w:val="center"/>
          </w:tcPr>
          <w:p w14:paraId="123AC7E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602" w:type="dxa"/>
            <w:vAlign w:val="center"/>
          </w:tcPr>
          <w:p w14:paraId="74139D9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603" w:type="dxa"/>
            <w:vAlign w:val="center"/>
          </w:tcPr>
          <w:p w14:paraId="2F919E4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602" w:type="dxa"/>
            <w:vAlign w:val="center"/>
          </w:tcPr>
          <w:p w14:paraId="00728794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602" w:type="dxa"/>
            <w:vAlign w:val="center"/>
          </w:tcPr>
          <w:p w14:paraId="44C7F48F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603" w:type="dxa"/>
            <w:vAlign w:val="center"/>
          </w:tcPr>
          <w:p w14:paraId="45FDE9D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602" w:type="dxa"/>
            <w:vAlign w:val="center"/>
          </w:tcPr>
          <w:p w14:paraId="3900C4E2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603" w:type="dxa"/>
            <w:vAlign w:val="center"/>
          </w:tcPr>
          <w:p w14:paraId="6D8DDB8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8</w:t>
            </w:r>
          </w:p>
        </w:tc>
      </w:tr>
      <w:tr w:rsidR="00143221" w:rsidRPr="006E2244" w14:paraId="0A95F65D" w14:textId="77777777" w:rsidTr="005C64A3">
        <w:tc>
          <w:tcPr>
            <w:tcW w:w="604" w:type="dxa"/>
            <w:vAlign w:val="center"/>
          </w:tcPr>
          <w:p w14:paraId="0906241F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211" w:type="dxa"/>
            <w:vAlign w:val="center"/>
          </w:tcPr>
          <w:p w14:paraId="4BA462D9" w14:textId="77777777" w:rsidR="00143221" w:rsidRPr="008401C9" w:rsidRDefault="00143221" w:rsidP="005C64A3">
            <w:pPr>
              <w:pStyle w:val="p4"/>
              <w:tabs>
                <w:tab w:val="left" w:pos="170"/>
              </w:tabs>
              <w:ind w:hanging="368"/>
              <w:rPr>
                <w:rFonts w:ascii="Calibri" w:hAnsi="Calibri" w:cs="Calibri"/>
              </w:rPr>
            </w:pPr>
          </w:p>
        </w:tc>
        <w:tc>
          <w:tcPr>
            <w:tcW w:w="602" w:type="dxa"/>
            <w:vAlign w:val="center"/>
          </w:tcPr>
          <w:p w14:paraId="7C70F16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13E9DCB4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0DC4A89B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4C84F329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2371563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4E057284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4207196E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256764E2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239CE4D0" w14:textId="77777777" w:rsidTr="005C64A3">
        <w:tc>
          <w:tcPr>
            <w:tcW w:w="604" w:type="dxa"/>
            <w:vAlign w:val="center"/>
          </w:tcPr>
          <w:p w14:paraId="3619137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4211" w:type="dxa"/>
            <w:vAlign w:val="center"/>
          </w:tcPr>
          <w:p w14:paraId="7B0CB995" w14:textId="77777777" w:rsidR="00143221" w:rsidRPr="008401C9" w:rsidRDefault="00143221" w:rsidP="005C64A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323884E9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3D4FBB2E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36CCBA1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670AD64C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25CBFD5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1DC2193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3A4E386F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65D7D1EA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484DA479" w14:textId="77777777" w:rsidTr="005C64A3">
        <w:tc>
          <w:tcPr>
            <w:tcW w:w="604" w:type="dxa"/>
            <w:vAlign w:val="center"/>
          </w:tcPr>
          <w:p w14:paraId="5502BB2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4211" w:type="dxa"/>
            <w:vAlign w:val="center"/>
          </w:tcPr>
          <w:p w14:paraId="64D1CA56" w14:textId="77777777" w:rsidR="00143221" w:rsidRPr="008401C9" w:rsidRDefault="00143221" w:rsidP="005C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5F4C2DEA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088A60B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3FAC5BB7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5247472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1381B4E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7205E6EB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6778BFE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1E65F3FB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06754622" w14:textId="77777777" w:rsidTr="005C64A3">
        <w:tc>
          <w:tcPr>
            <w:tcW w:w="604" w:type="dxa"/>
            <w:vAlign w:val="center"/>
          </w:tcPr>
          <w:p w14:paraId="65AB89F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4211" w:type="dxa"/>
            <w:vAlign w:val="center"/>
          </w:tcPr>
          <w:p w14:paraId="00D820DF" w14:textId="77777777" w:rsidR="00143221" w:rsidRPr="008401C9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7E71CC92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6EC1FAC4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22BE350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76042E5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1971DA2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3FCAE66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65F5EE42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26C248F2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566D4F29" w14:textId="77777777" w:rsidTr="005C64A3">
        <w:tc>
          <w:tcPr>
            <w:tcW w:w="604" w:type="dxa"/>
            <w:vAlign w:val="center"/>
          </w:tcPr>
          <w:p w14:paraId="5C102E2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4211" w:type="dxa"/>
            <w:vAlign w:val="center"/>
          </w:tcPr>
          <w:p w14:paraId="73C6DFDC" w14:textId="77777777" w:rsidR="00143221" w:rsidRPr="008401C9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2F86F16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66E71D2F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4B577315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74E6D2C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5630260E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1030CF5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3B8DFCF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512D6AF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3BC74BF4" w14:textId="77777777" w:rsidTr="005C64A3">
        <w:tc>
          <w:tcPr>
            <w:tcW w:w="604" w:type="dxa"/>
            <w:vAlign w:val="center"/>
          </w:tcPr>
          <w:p w14:paraId="3A82B209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4211" w:type="dxa"/>
            <w:vAlign w:val="center"/>
          </w:tcPr>
          <w:p w14:paraId="42F4CA74" w14:textId="77777777" w:rsidR="00143221" w:rsidRPr="008401C9" w:rsidRDefault="00143221" w:rsidP="005C64A3">
            <w:pPr>
              <w:pStyle w:val="BodyText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4078D0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70BAD515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4A8D6AA8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2E419BC1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26010418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1006E36A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734F130D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3B9AC6BE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3F123724" w14:textId="77777777" w:rsidTr="005C64A3">
        <w:tc>
          <w:tcPr>
            <w:tcW w:w="604" w:type="dxa"/>
            <w:vAlign w:val="center"/>
          </w:tcPr>
          <w:p w14:paraId="67B99CD1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4211" w:type="dxa"/>
            <w:vAlign w:val="center"/>
          </w:tcPr>
          <w:p w14:paraId="56C1DB36" w14:textId="77777777" w:rsidR="00143221" w:rsidRPr="008401C9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660385ED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3035B0B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16C9FBC2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5DCC04B0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76DCAB2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0A9EE17F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0C3D6F06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2BD90143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58FB5896" w14:textId="77777777" w:rsidTr="005C64A3">
        <w:tc>
          <w:tcPr>
            <w:tcW w:w="604" w:type="dxa"/>
            <w:vAlign w:val="center"/>
          </w:tcPr>
          <w:p w14:paraId="38DA24B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4211" w:type="dxa"/>
            <w:vAlign w:val="center"/>
          </w:tcPr>
          <w:p w14:paraId="23BF42A5" w14:textId="77777777" w:rsidR="00143221" w:rsidRPr="00AE28E2" w:rsidRDefault="00143221" w:rsidP="005C64A3">
            <w:pPr>
              <w:widowControl w:val="0"/>
              <w:tabs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7B6C7653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0B044BD0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3EDD0F34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419D10E9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419E9E60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7D2E99A5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7FC947C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67D45CD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56584CEC" w14:textId="77777777" w:rsidTr="005C64A3">
        <w:tc>
          <w:tcPr>
            <w:tcW w:w="604" w:type="dxa"/>
            <w:vAlign w:val="center"/>
          </w:tcPr>
          <w:p w14:paraId="04F4D9A7" w14:textId="148BDA78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4211" w:type="dxa"/>
            <w:vAlign w:val="center"/>
          </w:tcPr>
          <w:p w14:paraId="404E94B0" w14:textId="77777777" w:rsidR="00143221" w:rsidRPr="00AE28E2" w:rsidRDefault="00143221" w:rsidP="005C64A3">
            <w:pPr>
              <w:widowControl w:val="0"/>
              <w:tabs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602" w:type="dxa"/>
            <w:vAlign w:val="center"/>
          </w:tcPr>
          <w:p w14:paraId="21AB068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3926DDD6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23191E54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15AD503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34EAFD56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36059E4A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2" w:type="dxa"/>
            <w:vAlign w:val="center"/>
          </w:tcPr>
          <w:p w14:paraId="109652C1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03" w:type="dxa"/>
            <w:vAlign w:val="center"/>
          </w:tcPr>
          <w:p w14:paraId="71F16FBB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17DE3797" w14:textId="77777777" w:rsidR="00143221" w:rsidRDefault="00143221" w:rsidP="00143221">
      <w:pPr>
        <w:pStyle w:val="NoSpacing"/>
        <w:jc w:val="both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30754E0" w14:textId="77777777" w:rsidR="00143221" w:rsidRPr="00FE1B8F" w:rsidRDefault="00143221" w:rsidP="00143221">
      <w:pPr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M</w:t>
      </w:r>
      <w:r w:rsidRPr="00FE1B8F">
        <w:rPr>
          <w:rFonts w:ascii="Arial" w:hAnsi="Arial"/>
          <w:b/>
          <w:bCs/>
          <w:sz w:val="28"/>
          <w:szCs w:val="28"/>
          <w:lang w:bidi="ar-JO"/>
        </w:rPr>
        <w:t xml:space="preserve">atrix of Learning outcomes course </w:t>
      </w:r>
      <w:r>
        <w:rPr>
          <w:rFonts w:ascii="Arial" w:hAnsi="Arial"/>
          <w:b/>
          <w:bCs/>
          <w:sz w:val="28"/>
          <w:szCs w:val="28"/>
          <w:lang w:bidi="ar-JO"/>
        </w:rPr>
        <w:t>question weigh</w:t>
      </w:r>
    </w:p>
    <w:p w14:paraId="0B4FF7FC" w14:textId="77777777" w:rsidR="00143221" w:rsidRPr="00D92596" w:rsidRDefault="00143221" w:rsidP="00143221">
      <w:pPr>
        <w:pStyle w:val="NoSpacing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04"/>
        <w:gridCol w:w="3240"/>
        <w:gridCol w:w="1150"/>
        <w:gridCol w:w="1164"/>
        <w:gridCol w:w="1182"/>
        <w:gridCol w:w="1150"/>
        <w:gridCol w:w="1399"/>
      </w:tblGrid>
      <w:tr w:rsidR="00143221" w:rsidRPr="006E2244" w14:paraId="72BAA45B" w14:textId="77777777" w:rsidTr="005C64A3">
        <w:tc>
          <w:tcPr>
            <w:tcW w:w="604" w:type="dxa"/>
            <w:vAlign w:val="center"/>
          </w:tcPr>
          <w:p w14:paraId="15E9338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No.</w:t>
            </w:r>
          </w:p>
        </w:tc>
        <w:tc>
          <w:tcPr>
            <w:tcW w:w="3240" w:type="dxa"/>
            <w:vAlign w:val="center"/>
          </w:tcPr>
          <w:p w14:paraId="2E6A5F44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Learning outcomes</w:t>
            </w:r>
          </w:p>
        </w:tc>
        <w:tc>
          <w:tcPr>
            <w:tcW w:w="1150" w:type="dxa"/>
            <w:vAlign w:val="center"/>
          </w:tcPr>
          <w:p w14:paraId="41D5876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Tests</w:t>
            </w:r>
          </w:p>
        </w:tc>
        <w:tc>
          <w:tcPr>
            <w:tcW w:w="1164" w:type="dxa"/>
            <w:vAlign w:val="center"/>
          </w:tcPr>
          <w:p w14:paraId="37B829C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Projects</w:t>
            </w:r>
          </w:p>
        </w:tc>
        <w:tc>
          <w:tcPr>
            <w:tcW w:w="1182" w:type="dxa"/>
            <w:vAlign w:val="center"/>
          </w:tcPr>
          <w:p w14:paraId="2F2762FA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Oral test</w:t>
            </w:r>
          </w:p>
        </w:tc>
        <w:tc>
          <w:tcPr>
            <w:tcW w:w="1150" w:type="dxa"/>
            <w:vAlign w:val="center"/>
          </w:tcPr>
          <w:p w14:paraId="150CE6B1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Midterm exam</w:t>
            </w:r>
          </w:p>
        </w:tc>
        <w:tc>
          <w:tcPr>
            <w:tcW w:w="1399" w:type="dxa"/>
            <w:vAlign w:val="center"/>
          </w:tcPr>
          <w:p w14:paraId="2AFACDE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Final term exam</w:t>
            </w:r>
          </w:p>
        </w:tc>
      </w:tr>
      <w:tr w:rsidR="00143221" w:rsidRPr="006E2244" w14:paraId="0ADF8AE4" w14:textId="77777777" w:rsidTr="005C64A3">
        <w:tc>
          <w:tcPr>
            <w:tcW w:w="604" w:type="dxa"/>
            <w:vAlign w:val="center"/>
          </w:tcPr>
          <w:p w14:paraId="7D403E27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3240" w:type="dxa"/>
            <w:vAlign w:val="center"/>
          </w:tcPr>
          <w:p w14:paraId="249D4B31" w14:textId="77777777" w:rsidR="00143221" w:rsidRPr="008401C9" w:rsidRDefault="00143221" w:rsidP="005C64A3">
            <w:pPr>
              <w:pStyle w:val="p4"/>
              <w:tabs>
                <w:tab w:val="left" w:pos="170"/>
              </w:tabs>
              <w:ind w:hanging="368"/>
              <w:rPr>
                <w:rFonts w:ascii="Calibri" w:hAnsi="Calibri" w:cs="Calibri"/>
              </w:rPr>
            </w:pPr>
          </w:p>
        </w:tc>
        <w:tc>
          <w:tcPr>
            <w:tcW w:w="1150" w:type="dxa"/>
            <w:vAlign w:val="center"/>
          </w:tcPr>
          <w:p w14:paraId="415A555E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4189C453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5D3D817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1B9B850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384A064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36E4F707" w14:textId="77777777" w:rsidTr="005C64A3">
        <w:tc>
          <w:tcPr>
            <w:tcW w:w="604" w:type="dxa"/>
            <w:vAlign w:val="center"/>
          </w:tcPr>
          <w:p w14:paraId="3CE0100A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3240" w:type="dxa"/>
            <w:vAlign w:val="center"/>
          </w:tcPr>
          <w:p w14:paraId="7AD426D9" w14:textId="77777777" w:rsidR="00143221" w:rsidRPr="008401C9" w:rsidRDefault="00143221" w:rsidP="005C64A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37E33D2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23ADF7C8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64077BBC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0E22D17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68CA608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6AF60F4B" w14:textId="77777777" w:rsidTr="005C64A3">
        <w:tc>
          <w:tcPr>
            <w:tcW w:w="604" w:type="dxa"/>
            <w:vAlign w:val="center"/>
          </w:tcPr>
          <w:p w14:paraId="08E589EF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3240" w:type="dxa"/>
            <w:vAlign w:val="center"/>
          </w:tcPr>
          <w:p w14:paraId="68E946C0" w14:textId="77777777" w:rsidR="00143221" w:rsidRPr="008401C9" w:rsidRDefault="00143221" w:rsidP="005C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584C250A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7C35E30C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3A542B3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4A0A872A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10F03A37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7CAF6060" w14:textId="77777777" w:rsidTr="005C64A3">
        <w:tc>
          <w:tcPr>
            <w:tcW w:w="604" w:type="dxa"/>
            <w:vAlign w:val="center"/>
          </w:tcPr>
          <w:p w14:paraId="7CB59CBD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lastRenderedPageBreak/>
              <w:t>4</w:t>
            </w:r>
          </w:p>
        </w:tc>
        <w:tc>
          <w:tcPr>
            <w:tcW w:w="3240" w:type="dxa"/>
            <w:vAlign w:val="center"/>
          </w:tcPr>
          <w:p w14:paraId="5E4AFF76" w14:textId="77777777" w:rsidR="00143221" w:rsidRPr="008401C9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7E3734FE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26F90064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3990C994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0292170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3989F60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58978C53" w14:textId="77777777" w:rsidTr="005C64A3">
        <w:tc>
          <w:tcPr>
            <w:tcW w:w="604" w:type="dxa"/>
            <w:vAlign w:val="center"/>
          </w:tcPr>
          <w:p w14:paraId="6F1135D0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6E2244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3240" w:type="dxa"/>
            <w:vAlign w:val="center"/>
          </w:tcPr>
          <w:p w14:paraId="024A5EFB" w14:textId="77777777" w:rsidR="00143221" w:rsidRPr="008401C9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7A2A84BE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4C336AC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6B93571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0E80D331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7F32BD5D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507E8371" w14:textId="77777777" w:rsidTr="005C64A3">
        <w:tc>
          <w:tcPr>
            <w:tcW w:w="604" w:type="dxa"/>
            <w:vAlign w:val="center"/>
          </w:tcPr>
          <w:p w14:paraId="48EF2996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3240" w:type="dxa"/>
            <w:vAlign w:val="center"/>
          </w:tcPr>
          <w:p w14:paraId="1A1B4CBE" w14:textId="77777777" w:rsidR="00143221" w:rsidRPr="008401C9" w:rsidRDefault="00143221" w:rsidP="005C64A3">
            <w:pPr>
              <w:pStyle w:val="BodyText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45BC20F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6F30734B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30C3E6C7" w14:textId="77777777" w:rsidR="00143221" w:rsidRPr="006E2244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667934B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52E90556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42496057" w14:textId="77777777" w:rsidTr="005C64A3">
        <w:tc>
          <w:tcPr>
            <w:tcW w:w="604" w:type="dxa"/>
            <w:vAlign w:val="center"/>
          </w:tcPr>
          <w:p w14:paraId="20855FAB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3240" w:type="dxa"/>
            <w:vAlign w:val="center"/>
          </w:tcPr>
          <w:p w14:paraId="37B3DFE4" w14:textId="77777777" w:rsidR="00143221" w:rsidRPr="008401C9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0AA0ED39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5AB94A72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1169CDB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2306625E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46F8650C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19BE26D6" w14:textId="77777777" w:rsidTr="005C64A3">
        <w:tc>
          <w:tcPr>
            <w:tcW w:w="604" w:type="dxa"/>
            <w:vAlign w:val="center"/>
          </w:tcPr>
          <w:p w14:paraId="1401C16D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3240" w:type="dxa"/>
            <w:vAlign w:val="center"/>
          </w:tcPr>
          <w:p w14:paraId="22662194" w14:textId="77777777" w:rsidR="00143221" w:rsidRPr="00AE28E2" w:rsidRDefault="00143221" w:rsidP="005C64A3">
            <w:pPr>
              <w:widowControl w:val="0"/>
              <w:tabs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43230055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30D0A75A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4FB105CE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55388F12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75D57A34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43221" w:rsidRPr="006E2244" w14:paraId="2504F8EC" w14:textId="77777777" w:rsidTr="005C64A3">
        <w:tc>
          <w:tcPr>
            <w:tcW w:w="604" w:type="dxa"/>
            <w:vAlign w:val="center"/>
          </w:tcPr>
          <w:p w14:paraId="2EE4A2A8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9</w:t>
            </w:r>
          </w:p>
        </w:tc>
        <w:tc>
          <w:tcPr>
            <w:tcW w:w="3240" w:type="dxa"/>
            <w:vAlign w:val="center"/>
          </w:tcPr>
          <w:p w14:paraId="1440C261" w14:textId="77777777" w:rsidR="00143221" w:rsidRPr="00AE28E2" w:rsidRDefault="00143221" w:rsidP="005C64A3">
            <w:pPr>
              <w:widowControl w:val="0"/>
              <w:tabs>
                <w:tab w:val="left" w:pos="391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jc w:val="lowKashida"/>
            </w:pPr>
          </w:p>
        </w:tc>
        <w:tc>
          <w:tcPr>
            <w:tcW w:w="1150" w:type="dxa"/>
            <w:vAlign w:val="center"/>
          </w:tcPr>
          <w:p w14:paraId="136DB152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64" w:type="dxa"/>
            <w:vAlign w:val="center"/>
          </w:tcPr>
          <w:p w14:paraId="72386576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82" w:type="dxa"/>
            <w:vAlign w:val="center"/>
          </w:tcPr>
          <w:p w14:paraId="7899556D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50" w:type="dxa"/>
            <w:vAlign w:val="center"/>
          </w:tcPr>
          <w:p w14:paraId="2D6F36A7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99" w:type="dxa"/>
            <w:vAlign w:val="center"/>
          </w:tcPr>
          <w:p w14:paraId="1E90687B" w14:textId="77777777" w:rsidR="00143221" w:rsidRDefault="00143221" w:rsidP="005C64A3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36BA9AE5" w14:textId="2FD52310" w:rsidR="009B39B4" w:rsidRDefault="009B39B4" w:rsidP="0023104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rtl/>
        </w:rPr>
      </w:pPr>
    </w:p>
    <w:p w14:paraId="1EAEF322" w14:textId="38B21C6B" w:rsidR="009B39B4" w:rsidRDefault="009B39B4" w:rsidP="0023104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rtl/>
        </w:rPr>
      </w:pPr>
    </w:p>
    <w:p w14:paraId="23F91023" w14:textId="24ECCB55" w:rsidR="009B39B4" w:rsidRDefault="009B39B4" w:rsidP="0023104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rtl/>
        </w:rPr>
      </w:pPr>
    </w:p>
    <w:p w14:paraId="2B4153B2" w14:textId="0434A903" w:rsidR="009B39B4" w:rsidRDefault="009B39B4" w:rsidP="0023104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rtl/>
        </w:rPr>
      </w:pPr>
    </w:p>
    <w:p w14:paraId="7344874B" w14:textId="77777777" w:rsidR="009B39B4" w:rsidRPr="00231049" w:rsidRDefault="009B39B4" w:rsidP="0023104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729"/>
      </w:tblGrid>
      <w:tr w:rsidR="00B75E91" w:rsidRPr="003729D0" w14:paraId="1AFBCE08" w14:textId="77777777" w:rsidTr="57EA1B81">
        <w:trPr>
          <w:trHeight w:val="1042"/>
        </w:trPr>
        <w:tc>
          <w:tcPr>
            <w:tcW w:w="9923" w:type="dxa"/>
          </w:tcPr>
          <w:p w14:paraId="38DA53CC" w14:textId="60F3E4BB" w:rsidR="00252ECA" w:rsidRDefault="3A252E96" w:rsidP="3A252E9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3A252E96">
              <w:rPr>
                <w:b/>
                <w:bCs/>
                <w:sz w:val="24"/>
                <w:szCs w:val="24"/>
              </w:rPr>
              <w:t xml:space="preserve">Coordinators Names:                  </w:t>
            </w:r>
            <w:r w:rsidR="009B39B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Pr="3A252E96">
              <w:rPr>
                <w:b/>
                <w:bCs/>
                <w:sz w:val="24"/>
                <w:szCs w:val="24"/>
              </w:rPr>
              <w:t>Department Head:</w:t>
            </w:r>
          </w:p>
          <w:p w14:paraId="2ACD7DD2" w14:textId="77777777" w:rsidR="006E2244" w:rsidRDefault="006E2244" w:rsidP="006E224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2860AA6C" w14:textId="6DCD6DB8" w:rsidR="006E2244" w:rsidRDefault="57EA1B81" w:rsidP="57EA1B8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57EA1B81">
              <w:rPr>
                <w:b/>
                <w:bCs/>
                <w:sz w:val="24"/>
                <w:szCs w:val="24"/>
              </w:rPr>
              <w:t>Signature:                                                                            Signature:</w:t>
            </w:r>
          </w:p>
          <w:p w14:paraId="1F76AF81" w14:textId="77777777" w:rsidR="006E2244" w:rsidRDefault="006E2244" w:rsidP="006E224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2737992B" w14:textId="5FA28ED7" w:rsidR="00B75E91" w:rsidRPr="006E2244" w:rsidRDefault="006E2244" w:rsidP="006E2244">
            <w:pPr>
              <w:pStyle w:val="NoSpacing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 xml:space="preserve">Date:                                                           </w:t>
            </w:r>
            <w:r w:rsidR="006C143C">
              <w:rPr>
                <w:b/>
                <w:bCs/>
                <w:sz w:val="24"/>
                <w:szCs w:val="24"/>
              </w:rPr>
              <w:t xml:space="preserve">    </w:t>
            </w:r>
            <w:r w:rsidR="009B39B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sz w:val="24"/>
                <w:szCs w:val="24"/>
              </w:rPr>
              <w:t>Date:</w:t>
            </w:r>
            <w:r w:rsidR="003744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273B">
              <w:rPr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</w:p>
        </w:tc>
      </w:tr>
    </w:tbl>
    <w:p w14:paraId="491BC05A" w14:textId="77777777" w:rsidR="00B75E91" w:rsidRPr="00C36A4B" w:rsidRDefault="00B75E91" w:rsidP="00B75E91">
      <w:pPr>
        <w:pStyle w:val="NoSpacing"/>
        <w:bidi/>
        <w:rPr>
          <w:sz w:val="10"/>
          <w:szCs w:val="10"/>
          <w:rtl/>
          <w:lang w:bidi="ar-JO"/>
        </w:rPr>
      </w:pP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729"/>
      </w:tblGrid>
      <w:tr w:rsidR="00252ECA" w:rsidRPr="003729D0" w14:paraId="45511F44" w14:textId="77777777" w:rsidTr="004F72AF">
        <w:trPr>
          <w:trHeight w:val="1042"/>
        </w:trPr>
        <w:tc>
          <w:tcPr>
            <w:tcW w:w="9923" w:type="dxa"/>
          </w:tcPr>
          <w:p w14:paraId="48AF266B" w14:textId="77777777" w:rsidR="006E2244" w:rsidRDefault="006E2244" w:rsidP="006E224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E2244">
              <w:rPr>
                <w:b/>
                <w:bCs/>
                <w:sz w:val="24"/>
                <w:szCs w:val="24"/>
              </w:rPr>
              <w:t>Director of Development and Quality Center notes:</w:t>
            </w:r>
          </w:p>
          <w:p w14:paraId="0261BC07" w14:textId="77777777" w:rsidR="00C36A4B" w:rsidRDefault="00C36A4B" w:rsidP="006E224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A771442" w14:textId="77777777" w:rsidR="00252ECA" w:rsidRPr="00C36A4B" w:rsidRDefault="00C36A4B" w:rsidP="00C36A4B">
            <w:pPr>
              <w:pStyle w:val="NoSpacing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Signature:                                                                                  Date</w:t>
            </w:r>
            <w:r w:rsidR="00252ECA" w:rsidRPr="003729D0">
              <w:rPr>
                <w:b/>
                <w:bCs/>
                <w:rtl/>
              </w:rPr>
              <w:tab/>
            </w:r>
            <w:r w:rsidR="00252ECA" w:rsidRPr="003729D0">
              <w:rPr>
                <w:b/>
                <w:bCs/>
                <w:rtl/>
              </w:rPr>
              <w:tab/>
            </w:r>
            <w:r w:rsidR="00252ECA" w:rsidRPr="003729D0">
              <w:rPr>
                <w:b/>
                <w:bCs/>
                <w:rtl/>
              </w:rPr>
              <w:tab/>
            </w:r>
            <w:r w:rsidR="00252ECA" w:rsidRPr="003729D0">
              <w:rPr>
                <w:b/>
                <w:bCs/>
                <w:rtl/>
              </w:rPr>
              <w:tab/>
            </w:r>
            <w:r w:rsidR="00252ECA" w:rsidRPr="003729D0">
              <w:rPr>
                <w:b/>
                <w:bCs/>
                <w:rtl/>
              </w:rPr>
              <w:tab/>
            </w:r>
          </w:p>
        </w:tc>
      </w:tr>
    </w:tbl>
    <w:p w14:paraId="542944D9" w14:textId="77777777" w:rsidR="001957A1" w:rsidRPr="00B75E91" w:rsidRDefault="001957A1" w:rsidP="00C36A4B">
      <w:pPr>
        <w:bidi/>
      </w:pPr>
    </w:p>
    <w:sectPr w:rsidR="001957A1" w:rsidRPr="00B75E91" w:rsidSect="00C36A4B">
      <w:headerReference w:type="default" r:id="rId8"/>
      <w:footerReference w:type="default" r:id="rId9"/>
      <w:pgSz w:w="12240" w:h="15840"/>
      <w:pgMar w:top="1530" w:right="1440" w:bottom="851" w:left="144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5C763" w14:textId="77777777" w:rsidR="00B251DC" w:rsidRDefault="00B251DC">
      <w:pPr>
        <w:spacing w:after="0" w:line="240" w:lineRule="auto"/>
      </w:pPr>
      <w:r>
        <w:separator/>
      </w:r>
    </w:p>
  </w:endnote>
  <w:endnote w:type="continuationSeparator" w:id="0">
    <w:p w14:paraId="3815A2A3" w14:textId="77777777" w:rsidR="00B251DC" w:rsidRDefault="00B2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RedSea S_I normal.">
    <w:altName w:val="Arial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DD11" w14:textId="77777777" w:rsidR="006E2244" w:rsidRPr="001F0E88" w:rsidRDefault="006E2244" w:rsidP="00626790">
    <w:pPr>
      <w:pStyle w:val="Footer"/>
      <w:bidi/>
      <w:rPr>
        <w:rFonts w:cs="MCS RedSea S_I normal."/>
        <w:i/>
        <w:iCs/>
        <w:rtl/>
        <w:lang w:bidi="ar-JO"/>
      </w:rPr>
    </w:pPr>
    <w:r w:rsidRPr="001F0E88">
      <w:rPr>
        <w:rFonts w:cs="MCS RedSea S_I normal."/>
        <w:i/>
        <w:iCs/>
        <w:rtl/>
        <w:lang w:bidi="ar-AE"/>
      </w:rPr>
      <w:tab/>
    </w:r>
    <w:r w:rsidRPr="001F0E88">
      <w:rPr>
        <w:rFonts w:cs="MCS RedSea S_I normal."/>
        <w:i/>
        <w:iCs/>
        <w:rtl/>
        <w:lang w:bidi="ar-AE"/>
      </w:rPr>
      <w:tab/>
    </w:r>
  </w:p>
  <w:p w14:paraId="29C4A520" w14:textId="77777777" w:rsidR="006E2244" w:rsidRPr="00AF0C3F" w:rsidRDefault="006E2244" w:rsidP="00626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4FADE" w14:textId="77777777" w:rsidR="00B251DC" w:rsidRDefault="00B251DC">
      <w:pPr>
        <w:spacing w:after="0" w:line="240" w:lineRule="auto"/>
      </w:pPr>
      <w:r>
        <w:separator/>
      </w:r>
    </w:p>
  </w:footnote>
  <w:footnote w:type="continuationSeparator" w:id="0">
    <w:p w14:paraId="50D6850B" w14:textId="77777777" w:rsidR="00B251DC" w:rsidRDefault="00B2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FB477" w14:textId="48771A58" w:rsidR="007B7631" w:rsidRDefault="007B7631" w:rsidP="0070728D">
    <w:pPr>
      <w:tabs>
        <w:tab w:val="center" w:pos="4680"/>
        <w:tab w:val="right" w:pos="9360"/>
      </w:tabs>
      <w:spacing w:after="0" w:line="240" w:lineRule="auto"/>
      <w:jc w:val="center"/>
      <w:rPr>
        <w:rFonts w:ascii="Simplified Arabic" w:hAnsi="Simplified Arabic" w:cs="Simplified Arabic"/>
        <w:b/>
        <w:bCs/>
        <w:sz w:val="32"/>
        <w:szCs w:val="32"/>
        <w:rtl/>
        <w:lang w:bidi="ar-JO"/>
      </w:rPr>
    </w:pPr>
    <w:bookmarkStart w:id="1" w:name="_Hlk9801644"/>
    <w:r>
      <w:rPr>
        <w:rFonts w:ascii="Simplified Arabic" w:hAnsi="Simplified Arabic" w:cs="Simplified Arabic"/>
        <w:b/>
        <w:bCs/>
        <w:noProof/>
        <w:sz w:val="32"/>
        <w:szCs w:val="32"/>
        <w:rtl/>
        <w:lang w:val="ar-JO" w:bidi="ar-JO"/>
      </w:rPr>
      <w:drawing>
        <wp:inline distT="0" distB="0" distL="0" distR="0" wp14:anchorId="1C3A6AE0" wp14:editId="049FB756">
          <wp:extent cx="552450" cy="681408"/>
          <wp:effectExtent l="0" t="0" r="0" b="444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395" cy="686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C1D114" w14:textId="3AA7D3A8" w:rsidR="0070728D" w:rsidRPr="0070728D" w:rsidRDefault="00A93EAD" w:rsidP="0070728D">
    <w:pPr>
      <w:tabs>
        <w:tab w:val="center" w:pos="4680"/>
        <w:tab w:val="right" w:pos="9360"/>
      </w:tabs>
      <w:spacing w:after="0" w:line="240" w:lineRule="auto"/>
      <w:jc w:val="center"/>
    </w:pPr>
    <w:r w:rsidRPr="0070728D">
      <w:rPr>
        <w:rFonts w:ascii="Simplified Arabic" w:hAnsi="Simplified Arabic" w:cs="Simplified Arabic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787587C" wp14:editId="726FC151">
          <wp:simplePos x="0" y="0"/>
          <wp:positionH relativeFrom="margin">
            <wp:posOffset>5391150</wp:posOffset>
          </wp:positionH>
          <wp:positionV relativeFrom="margin">
            <wp:posOffset>-777875</wp:posOffset>
          </wp:positionV>
          <wp:extent cx="552450" cy="628650"/>
          <wp:effectExtent l="0" t="0" r="0" b="0"/>
          <wp:wrapSquare wrapText="bothSides"/>
          <wp:docPr id="3" name="Picture 51" descr="8805e8dbe3fdf6eb9c2f25a39acf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8805e8dbe3fdf6eb9c2f25a39acf1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28D" w:rsidRPr="0070728D">
      <w:rPr>
        <w:rFonts w:ascii="Simplified Arabic" w:eastAsia="Times New Roman" w:hAnsi="Simplified Arabic" w:cs="Simplified Arabic"/>
        <w:b/>
        <w:bCs/>
        <w:noProof/>
        <w:color w:val="000000"/>
        <w:sz w:val="32"/>
        <w:szCs w:val="32"/>
        <w:rtl/>
      </w:rPr>
      <w:drawing>
        <wp:anchor distT="0" distB="0" distL="114300" distR="114300" simplePos="0" relativeHeight="251660288" behindDoc="0" locked="0" layoutInCell="1" allowOverlap="1" wp14:anchorId="367ED2D8" wp14:editId="271BED07">
          <wp:simplePos x="0" y="0"/>
          <wp:positionH relativeFrom="column">
            <wp:posOffset>-304800</wp:posOffset>
          </wp:positionH>
          <wp:positionV relativeFrom="paragraph">
            <wp:posOffset>-295275</wp:posOffset>
          </wp:positionV>
          <wp:extent cx="552450" cy="6286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28D" w:rsidRPr="0070728D">
      <w:rPr>
        <w:rFonts w:ascii="Simplified Arabic" w:hAnsi="Simplified Arabic" w:cs="Simplified Arabic"/>
        <w:b/>
        <w:bCs/>
        <w:sz w:val="32"/>
        <w:szCs w:val="32"/>
        <w:rtl/>
        <w:lang w:bidi="ar-JO"/>
      </w:rPr>
      <w:t>نموذج رقم (4)</w:t>
    </w:r>
  </w:p>
  <w:bookmarkEnd w:id="1"/>
  <w:p w14:paraId="13B5C8C9" w14:textId="05F2DAD5" w:rsidR="006E2244" w:rsidRPr="0070728D" w:rsidRDefault="006E2244" w:rsidP="0070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283F"/>
    <w:multiLevelType w:val="hybridMultilevel"/>
    <w:tmpl w:val="601C906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26701CD"/>
    <w:multiLevelType w:val="hybridMultilevel"/>
    <w:tmpl w:val="CC3CD680"/>
    <w:lvl w:ilvl="0" w:tplc="004E14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27A9B"/>
    <w:multiLevelType w:val="hybridMultilevel"/>
    <w:tmpl w:val="99E694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317424"/>
    <w:multiLevelType w:val="hybridMultilevel"/>
    <w:tmpl w:val="8FD08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FBD"/>
    <w:multiLevelType w:val="hybridMultilevel"/>
    <w:tmpl w:val="A1CA513E"/>
    <w:lvl w:ilvl="0" w:tplc="42843A30">
      <w:start w:val="9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63417C3B"/>
    <w:multiLevelType w:val="hybridMultilevel"/>
    <w:tmpl w:val="A98840D2"/>
    <w:lvl w:ilvl="0" w:tplc="EFECF36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492F"/>
    <w:multiLevelType w:val="hybridMultilevel"/>
    <w:tmpl w:val="1A581256"/>
    <w:lvl w:ilvl="0" w:tplc="76AE724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5B14"/>
    <w:multiLevelType w:val="hybridMultilevel"/>
    <w:tmpl w:val="C5061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6480C"/>
    <w:multiLevelType w:val="hybridMultilevel"/>
    <w:tmpl w:val="74C87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CD"/>
    <w:rsid w:val="00037E51"/>
    <w:rsid w:val="00053E9C"/>
    <w:rsid w:val="00054987"/>
    <w:rsid w:val="00100B7F"/>
    <w:rsid w:val="00143221"/>
    <w:rsid w:val="001957A1"/>
    <w:rsid w:val="001F0610"/>
    <w:rsid w:val="00231049"/>
    <w:rsid w:val="00252ECA"/>
    <w:rsid w:val="00266B46"/>
    <w:rsid w:val="00297DC7"/>
    <w:rsid w:val="002A012B"/>
    <w:rsid w:val="002C29CD"/>
    <w:rsid w:val="00317D70"/>
    <w:rsid w:val="00317E4B"/>
    <w:rsid w:val="00355CA6"/>
    <w:rsid w:val="0037440D"/>
    <w:rsid w:val="0038391C"/>
    <w:rsid w:val="003D0B63"/>
    <w:rsid w:val="003F76D2"/>
    <w:rsid w:val="00460BBD"/>
    <w:rsid w:val="004736C7"/>
    <w:rsid w:val="00483CA0"/>
    <w:rsid w:val="004E7825"/>
    <w:rsid w:val="004F72AF"/>
    <w:rsid w:val="0050064A"/>
    <w:rsid w:val="00597FD1"/>
    <w:rsid w:val="005B467C"/>
    <w:rsid w:val="005C7C92"/>
    <w:rsid w:val="005E43FB"/>
    <w:rsid w:val="00626790"/>
    <w:rsid w:val="00646E21"/>
    <w:rsid w:val="0065792B"/>
    <w:rsid w:val="006C143C"/>
    <w:rsid w:val="006C7BDB"/>
    <w:rsid w:val="006E2244"/>
    <w:rsid w:val="0070728D"/>
    <w:rsid w:val="007B7631"/>
    <w:rsid w:val="007E0ACB"/>
    <w:rsid w:val="007E4DA1"/>
    <w:rsid w:val="0081001B"/>
    <w:rsid w:val="00837FA8"/>
    <w:rsid w:val="008401C9"/>
    <w:rsid w:val="00842073"/>
    <w:rsid w:val="00894EA6"/>
    <w:rsid w:val="008F0EEB"/>
    <w:rsid w:val="00905231"/>
    <w:rsid w:val="0091198E"/>
    <w:rsid w:val="00923EFA"/>
    <w:rsid w:val="009B39B4"/>
    <w:rsid w:val="009C472F"/>
    <w:rsid w:val="009F2511"/>
    <w:rsid w:val="00A0273B"/>
    <w:rsid w:val="00A24DE7"/>
    <w:rsid w:val="00A704E6"/>
    <w:rsid w:val="00A93EAD"/>
    <w:rsid w:val="00AF34DD"/>
    <w:rsid w:val="00B251DC"/>
    <w:rsid w:val="00B33864"/>
    <w:rsid w:val="00B75E91"/>
    <w:rsid w:val="00B95E92"/>
    <w:rsid w:val="00BA06B0"/>
    <w:rsid w:val="00BE4E08"/>
    <w:rsid w:val="00C36A4B"/>
    <w:rsid w:val="00C7290F"/>
    <w:rsid w:val="00C77E2C"/>
    <w:rsid w:val="00C83859"/>
    <w:rsid w:val="00D61F71"/>
    <w:rsid w:val="00D92596"/>
    <w:rsid w:val="00DA222E"/>
    <w:rsid w:val="00DB384D"/>
    <w:rsid w:val="00DB441D"/>
    <w:rsid w:val="00DD29E3"/>
    <w:rsid w:val="00E14880"/>
    <w:rsid w:val="00EB2A8F"/>
    <w:rsid w:val="00EC796C"/>
    <w:rsid w:val="00F50509"/>
    <w:rsid w:val="00F74AAC"/>
    <w:rsid w:val="00F82748"/>
    <w:rsid w:val="00FB21AC"/>
    <w:rsid w:val="00FE1B8F"/>
    <w:rsid w:val="00FF4F3D"/>
    <w:rsid w:val="3A252E96"/>
    <w:rsid w:val="57EA1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A07240"/>
  <w15:docId w15:val="{5FC5B4D4-02C2-4628-88A6-47205D6E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5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75E9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B7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75E91"/>
    <w:rPr>
      <w:rFonts w:ascii="Calibri" w:eastAsia="Calibri" w:hAnsi="Calibri" w:cs="Arial"/>
    </w:rPr>
  </w:style>
  <w:style w:type="paragraph" w:styleId="NoSpacing">
    <w:name w:val="No Spacing"/>
    <w:uiPriority w:val="99"/>
    <w:qFormat/>
    <w:rsid w:val="00B75E9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EE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596"/>
    <w:pPr>
      <w:ind w:left="720"/>
      <w:contextualSpacing/>
    </w:pPr>
  </w:style>
  <w:style w:type="paragraph" w:styleId="BodyText">
    <w:name w:val="Body Text"/>
    <w:basedOn w:val="Normal"/>
    <w:link w:val="BodyTextChar"/>
    <w:rsid w:val="00905231"/>
    <w:pPr>
      <w:spacing w:after="0" w:line="240" w:lineRule="auto"/>
      <w:jc w:val="lowKashida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05231"/>
    <w:rPr>
      <w:rFonts w:ascii="Times New Roman" w:eastAsia="Times New Roman" w:hAnsi="Times New Roman" w:cs="Times New Roman"/>
      <w:sz w:val="28"/>
      <w:szCs w:val="28"/>
    </w:rPr>
  </w:style>
  <w:style w:type="paragraph" w:customStyle="1" w:styleId="p4">
    <w:name w:val="p4"/>
    <w:basedOn w:val="Normal"/>
    <w:rsid w:val="006C7BDB"/>
    <w:pPr>
      <w:widowControl w:val="0"/>
      <w:tabs>
        <w:tab w:val="left" w:pos="368"/>
      </w:tabs>
      <w:autoSpaceDE w:val="0"/>
      <w:autoSpaceDN w:val="0"/>
      <w:adjustRightInd w:val="0"/>
      <w:spacing w:after="0" w:line="240" w:lineRule="auto"/>
      <w:ind w:left="368" w:hanging="19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072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Ashraf\Desktop\DESKTOP\&#1605;&#1604;&#1601;%20&#1575;&#1604;&#1605;&#1587;&#1575;&#1602;\&#1582;&#1591;&#1577;%20&#1575;&#1604;&#1605;&#1587;&#1575;&#1602;%20&#1580;&#1575;&#1607;&#1586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E0F2-240F-42D4-A6FC-5A009360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خطة المساق جاهز.dot</Template>
  <TotalTime>136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D.Ashraf</dc:creator>
  <cp:lastModifiedBy>Hazem Hasan</cp:lastModifiedBy>
  <cp:revision>7</cp:revision>
  <cp:lastPrinted>2021-01-18T10:38:00Z</cp:lastPrinted>
  <dcterms:created xsi:type="dcterms:W3CDTF">2021-01-03T15:14:00Z</dcterms:created>
  <dcterms:modified xsi:type="dcterms:W3CDTF">2021-01-18T13:13:00Z</dcterms:modified>
</cp:coreProperties>
</file>